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3970"/>
      </w:tblGrid>
      <w:tr w:rsidR="00CB75AE" w:rsidTr="004156EF">
        <w:trPr>
          <w:trHeight w:val="538"/>
          <w:jc w:val="center"/>
        </w:trPr>
        <w:tc>
          <w:tcPr>
            <w:tcW w:w="6475" w:type="dxa"/>
            <w:shd w:val="clear" w:color="auto" w:fill="auto"/>
            <w:vAlign w:val="bottom"/>
          </w:tcPr>
          <w:p w:rsidR="00CB75AE" w:rsidRPr="00DC42C0" w:rsidRDefault="004156EF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FF0000"/>
                <w:sz w:val="36"/>
                <w:szCs w:val="34"/>
              </w:rPr>
            </w:pPr>
            <w:bookmarkStart w:id="0" w:name="Promo_WinCalendar" w:colFirst="1" w:colLast="1"/>
            <w:bookmarkStart w:id="1" w:name="Title_WinCalendar" w:colFirst="0" w:colLast="0"/>
            <w:r>
              <w:rPr>
                <w:rFonts w:asciiTheme="minorHAnsi" w:hAnsiTheme="minorHAnsi"/>
                <w:color w:val="204066"/>
                <w:sz w:val="36"/>
                <w:szCs w:val="34"/>
              </w:rPr>
              <w:t>2022 Calendar</w:t>
            </w:r>
            <w:r w:rsidR="00DC42C0">
              <w:rPr>
                <w:rFonts w:asciiTheme="minorHAnsi" w:hAnsiTheme="minorHAnsi"/>
                <w:color w:val="204066"/>
                <w:sz w:val="36"/>
                <w:szCs w:val="34"/>
              </w:rPr>
              <w:t xml:space="preserve"> </w:t>
            </w:r>
            <w:r w:rsidR="00DC42C0">
              <w:rPr>
                <w:rFonts w:asciiTheme="minorHAnsi" w:hAnsiTheme="minorHAnsi"/>
                <w:color w:val="00B0F0"/>
                <w:sz w:val="36"/>
                <w:szCs w:val="34"/>
              </w:rPr>
              <w:t xml:space="preserve">Weekly  </w:t>
            </w:r>
            <w:r w:rsidR="00DC42C0">
              <w:rPr>
                <w:rFonts w:asciiTheme="minorHAnsi" w:hAnsiTheme="minorHAnsi"/>
                <w:color w:val="92D050"/>
                <w:sz w:val="36"/>
                <w:szCs w:val="34"/>
              </w:rPr>
              <w:t xml:space="preserve">Semi  </w:t>
            </w:r>
            <w:r w:rsidR="00DC42C0">
              <w:rPr>
                <w:rFonts w:asciiTheme="minorHAnsi" w:hAnsiTheme="minorHAnsi"/>
                <w:color w:val="FFC000"/>
                <w:sz w:val="36"/>
                <w:szCs w:val="34"/>
              </w:rPr>
              <w:t xml:space="preserve">Both  </w:t>
            </w:r>
            <w:r w:rsidR="00DC42C0">
              <w:rPr>
                <w:rFonts w:asciiTheme="minorHAnsi" w:hAnsiTheme="minorHAnsi"/>
                <w:color w:val="FF0000"/>
                <w:sz w:val="36"/>
                <w:szCs w:val="34"/>
              </w:rPr>
              <w:t>Holiday</w:t>
            </w:r>
            <w:bookmarkStart w:id="2" w:name="_GoBack"/>
            <w:bookmarkEnd w:id="2"/>
          </w:p>
        </w:tc>
        <w:tc>
          <w:tcPr>
            <w:tcW w:w="3970" w:type="dxa"/>
            <w:shd w:val="clear" w:color="auto" w:fill="auto"/>
            <w:vAlign w:val="bottom"/>
          </w:tcPr>
          <w:p w:rsidR="00CB75AE" w:rsidRPr="004156EF" w:rsidRDefault="004156EF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18"/>
              </w:rPr>
            </w:pPr>
            <w:r w:rsidRPr="004156EF">
              <w:rPr>
                <w:rFonts w:asciiTheme="minorHAnsi" w:hAnsiTheme="minorHAnsi"/>
                <w:color w:val="204066"/>
                <w:sz w:val="18"/>
                <w:szCs w:val="18"/>
              </w:rPr>
              <w:t xml:space="preserve">Courtesy of </w:t>
            </w:r>
            <w:hyperlink r:id="rId7" w:history="1">
              <w:r w:rsidRPr="004156EF">
                <w:rPr>
                  <w:rStyle w:val="Hyperlink"/>
                  <w:rFonts w:asciiTheme="minorHAnsi" w:hAnsiTheme="minorHAnsi"/>
                  <w:color w:val="094FDB"/>
                  <w:sz w:val="22"/>
                  <w:szCs w:val="18"/>
                  <w:u w:val="none"/>
                </w:rPr>
                <w:t>WinCalendar</w:t>
              </w:r>
            </w:hyperlink>
          </w:p>
        </w:tc>
      </w:tr>
      <w:bookmarkEnd w:id="0"/>
      <w:bookmarkEnd w:id="1"/>
    </w:tbl>
    <w:p w:rsidR="00AF26B2" w:rsidRPr="00CB75AE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TableGrid"/>
        <w:tblW w:w="104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3133"/>
        <w:gridCol w:w="537"/>
        <w:gridCol w:w="3133"/>
        <w:gridCol w:w="537"/>
        <w:gridCol w:w="3133"/>
      </w:tblGrid>
      <w:tr w:rsidR="00CB75AE" w:rsidRPr="0091671F" w:rsidTr="004156EF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4156EF" w:rsidP="0074374D">
            <w:pPr>
              <w:pStyle w:val="Months"/>
              <w:tabs>
                <w:tab w:val="left" w:pos="153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3" w:name="M1" w:colFirst="0" w:colLast="0"/>
            <w:bookmarkStart w:id="4" w:name="M2" w:colFirst="2" w:colLast="2"/>
            <w:bookmarkStart w:id="5" w:name="M3" w:colFirst="4" w:colLast="4"/>
            <w:r>
              <w:rPr>
                <w:rFonts w:asciiTheme="minorHAnsi" w:hAnsiTheme="minorHAnsi"/>
                <w:color w:val="1D354B"/>
                <w:sz w:val="24"/>
              </w:rPr>
              <w:t>JANUARY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4156EF" w:rsidP="0074374D">
            <w:pPr>
              <w:pStyle w:val="Months"/>
              <w:tabs>
                <w:tab w:val="left" w:pos="187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FEBRUARY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4156EF" w:rsidP="0074374D">
            <w:pPr>
              <w:pStyle w:val="Months"/>
              <w:tabs>
                <w:tab w:val="center" w:pos="1509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MARCH</w:t>
            </w:r>
          </w:p>
        </w:tc>
      </w:tr>
      <w:tr w:rsidR="00CB75AE" w:rsidRPr="0091671F" w:rsidTr="004156EF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CB75AE" w:rsidRPr="0091671F" w:rsidTr="004156EF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6" w:name="M1d" w:colFirst="0" w:colLast="6"/>
                  <w:bookmarkEnd w:id="3"/>
                  <w:bookmarkEnd w:id="4"/>
                  <w:bookmarkEnd w:id="5"/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7" w:name="M1g" w:colFirst="0" w:colLast="6"/>
                  <w:bookmarkEnd w:id="6"/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 w:rsidTr="00B51426">
              <w:tc>
                <w:tcPr>
                  <w:tcW w:w="389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9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9" w:type="dxa"/>
                  <w:shd w:val="clear" w:color="auto" w:fill="00B0F0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 w:rsidTr="00B51426">
              <w:tc>
                <w:tcPr>
                  <w:tcW w:w="389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9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9" w:type="dxa"/>
                  <w:shd w:val="clear" w:color="auto" w:fill="FFC000" w:themeFill="accent4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 w:rsidTr="00B51426">
              <w:tc>
                <w:tcPr>
                  <w:tcW w:w="389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B51426">
                    <w:rPr>
                      <w:color w:val="FF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9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9" w:type="dxa"/>
                  <w:shd w:val="clear" w:color="auto" w:fill="00B0F0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 w:rsidTr="00B51426">
              <w:tc>
                <w:tcPr>
                  <w:tcW w:w="389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9" w:type="dxa"/>
                  <w:shd w:val="clear" w:color="auto" w:fill="00B0F0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91671F" w:rsidTr="00B51426">
              <w:tc>
                <w:tcPr>
                  <w:tcW w:w="389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  <w:shd w:val="clear" w:color="auto" w:fill="70AD47" w:themeFill="accent6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7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4156E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8" w:name="M2d" w:colFirst="0" w:colLast="6"/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9" w:name="M2g" w:colFirst="0" w:colLast="6"/>
                  <w:bookmarkEnd w:id="8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  <w:shd w:val="clear" w:color="auto" w:fill="70AD47" w:themeFill="accent6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B51426">
                    <w:rPr>
                      <w:color w:val="FF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  <w:shd w:val="clear" w:color="auto" w:fill="FFC000" w:themeFill="accent4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9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 w:rsidR="00CB75AE" w:rsidRPr="0091671F" w:rsidTr="004156EF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0" w:name="M3d" w:colFirst="0" w:colLast="6"/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B51426"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1" w:name="M3g" w:colFirst="0" w:colLast="6"/>
                  <w:bookmarkEnd w:id="10"/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" w:type="dxa"/>
                  <w:shd w:val="clear" w:color="auto" w:fill="00B0F0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 w:rsidTr="00B51426">
              <w:tc>
                <w:tcPr>
                  <w:tcW w:w="317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7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7" w:type="dxa"/>
                  <w:shd w:val="clear" w:color="auto" w:fill="00B0F0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:rsidTr="00B51426">
              <w:tc>
                <w:tcPr>
                  <w:tcW w:w="317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  <w:shd w:val="clear" w:color="auto" w:fill="70AD47" w:themeFill="accent6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7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7" w:type="dxa"/>
                  <w:shd w:val="clear" w:color="auto" w:fill="00B0F0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:rsidTr="00B51426">
              <w:tc>
                <w:tcPr>
                  <w:tcW w:w="317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7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7" w:type="dxa"/>
                  <w:shd w:val="clear" w:color="auto" w:fill="00B0F0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 w:rsidTr="00B51426">
              <w:tc>
                <w:tcPr>
                  <w:tcW w:w="317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7" w:type="dxa"/>
                  <w:shd w:val="clear" w:color="auto" w:fill="70AD47" w:themeFill="accent6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7" w:type="dxa"/>
                </w:tcPr>
                <w:p w:rsidR="00CB75AE" w:rsidRPr="00127174" w:rsidRDefault="00CB75A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1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4156EF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</w:tr>
      <w:tr w:rsidR="00CB75AE" w:rsidRPr="0091671F" w:rsidTr="004156EF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4156EF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12" w:name="M4" w:colFirst="0" w:colLast="0"/>
            <w:bookmarkStart w:id="13" w:name="M5" w:colFirst="2" w:colLast="2"/>
            <w:bookmarkStart w:id="14" w:name="M6" w:colFirst="4" w:colLast="4"/>
            <w:r>
              <w:rPr>
                <w:rFonts w:asciiTheme="minorHAnsi" w:hAnsiTheme="minorHAnsi"/>
                <w:color w:val="1D354B"/>
                <w:sz w:val="24"/>
              </w:rPr>
              <w:t>APRIL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4156EF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4156EF" w:rsidP="0074374D">
            <w:pPr>
              <w:pStyle w:val="Months"/>
              <w:tabs>
                <w:tab w:val="center" w:pos="1412"/>
                <w:tab w:val="left" w:pos="186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JUNE</w:t>
            </w:r>
          </w:p>
        </w:tc>
      </w:tr>
      <w:tr w:rsidR="00CB75AE" w:rsidRPr="0091671F" w:rsidTr="004156EF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4156E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5" w:name="M4d" w:colFirst="0" w:colLast="6"/>
                  <w:bookmarkEnd w:id="12"/>
                  <w:bookmarkEnd w:id="13"/>
                  <w:bookmarkEnd w:id="14"/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6" w:name="M4g" w:colFirst="0" w:colLast="6"/>
                  <w:bookmarkEnd w:id="15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  <w:shd w:val="clear" w:color="auto" w:fill="FFC000" w:themeFill="accent4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B51426">
                    <w:rPr>
                      <w:color w:val="FF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B51426">
                    <w:rPr>
                      <w:color w:val="FF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  <w:shd w:val="clear" w:color="auto" w:fill="FFC000" w:themeFill="accent4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4156E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7" w:name="M5d" w:colFirst="0" w:colLast="6"/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8" w:name="M5g" w:colFirst="0" w:colLast="6"/>
                  <w:bookmarkEnd w:id="17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  <w:shd w:val="clear" w:color="auto" w:fill="FFC000" w:themeFill="accent4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B51426">
                    <w:rPr>
                      <w:color w:val="FF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70AD47" w:themeFill="accent6"/>
                </w:tcPr>
                <w:p w:rsidR="00CB75AE" w:rsidRPr="00127174" w:rsidRDefault="004156E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4156E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9" w:name="M6d" w:colFirst="0" w:colLast="6"/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0" w:name="M6g" w:colFirst="0" w:colLast="6"/>
                  <w:bookmarkEnd w:id="19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  <w:shd w:val="clear" w:color="auto" w:fill="70AD47" w:themeFill="accent6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  <w:shd w:val="clear" w:color="auto" w:fill="FFC000" w:themeFill="accent4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0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4156EF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91671F" w:rsidTr="004156EF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4156EF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1" w:name="M7" w:colFirst="0" w:colLast="0"/>
            <w:bookmarkStart w:id="22" w:name="M8" w:colFirst="2" w:colLast="2"/>
            <w:bookmarkStart w:id="23" w:name="M9" w:colFirst="4" w:colLast="4"/>
            <w:r>
              <w:rPr>
                <w:rFonts w:asciiTheme="minorHAnsi" w:hAnsiTheme="minorHAnsi"/>
                <w:color w:val="1D354B"/>
                <w:sz w:val="24"/>
              </w:rPr>
              <w:t>JULY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4156EF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AUGUST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4156EF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SEPTEMBER</w:t>
            </w:r>
          </w:p>
        </w:tc>
      </w:tr>
      <w:tr w:rsidR="00CB75AE" w:rsidRPr="0091671F" w:rsidTr="004156EF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4156E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4" w:name="M7d" w:colFirst="0" w:colLast="6"/>
                  <w:bookmarkEnd w:id="21"/>
                  <w:bookmarkEnd w:id="22"/>
                  <w:bookmarkEnd w:id="23"/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5" w:name="M7g" w:colFirst="0" w:colLast="6"/>
                  <w:bookmarkEnd w:id="24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B51426">
                    <w:rPr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  <w:shd w:val="clear" w:color="auto" w:fill="FFC000" w:themeFill="accent4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  <w:shd w:val="clear" w:color="auto" w:fill="FFC000" w:themeFill="accent4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91671F" w:rsidRDefault="004156EF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5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4156E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6" w:name="M8d" w:colFirst="0" w:colLast="6"/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B51426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7" w:name="M8g" w:colFirst="0" w:colLast="6"/>
                  <w:bookmarkEnd w:id="26"/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127174" w:rsidTr="00B51426"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127174" w:rsidTr="00DC42C0">
              <w:tc>
                <w:tcPr>
                  <w:tcW w:w="318" w:type="dxa"/>
                </w:tcPr>
                <w:p w:rsidR="00CB75AE" w:rsidRPr="00127174" w:rsidRDefault="004156E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  <w:shd w:val="clear" w:color="auto" w:fill="70AD47" w:themeFill="accent6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127174" w:rsidTr="00B51426">
              <w:tc>
                <w:tcPr>
                  <w:tcW w:w="318" w:type="dxa"/>
                </w:tcPr>
                <w:p w:rsidR="00CB75AE" w:rsidRPr="00127174" w:rsidRDefault="004156E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127174" w:rsidTr="00DC42C0">
              <w:tc>
                <w:tcPr>
                  <w:tcW w:w="318" w:type="dxa"/>
                </w:tcPr>
                <w:p w:rsidR="00CB75AE" w:rsidRPr="00127174" w:rsidRDefault="004156E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70AD47" w:themeFill="accent6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7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4156E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8" w:name="M9d" w:colFirst="0" w:colLast="6"/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B51426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9" w:name="M9g" w:colFirst="0" w:colLast="6"/>
                  <w:bookmarkEnd w:id="28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127174" w:rsidTr="00B51426"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B51426">
                    <w:rPr>
                      <w:color w:val="FF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127174" w:rsidTr="00DC42C0"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  <w:shd w:val="clear" w:color="auto" w:fill="70AD47" w:themeFill="accent6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127174" w:rsidTr="00B51426">
              <w:tc>
                <w:tcPr>
                  <w:tcW w:w="318" w:type="dxa"/>
                </w:tcPr>
                <w:p w:rsidR="00CB75AE" w:rsidRPr="00127174" w:rsidRDefault="004156E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127174" w:rsidTr="00B51426">
              <w:tc>
                <w:tcPr>
                  <w:tcW w:w="318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  <w:shd w:val="clear" w:color="auto" w:fill="FFC000" w:themeFill="accent4"/>
                </w:tcPr>
                <w:p w:rsidR="00CB75AE" w:rsidRPr="00127174" w:rsidRDefault="004156E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:rsidTr="00127174">
              <w:trPr>
                <w:trHeight w:val="80"/>
              </w:trPr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9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CB75AE" w:rsidTr="004156EF">
        <w:trPr>
          <w:jc w:val="center"/>
        </w:trPr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CB75AE" w:rsidTr="004156EF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4156EF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30" w:name="M10" w:colFirst="0" w:colLast="0"/>
            <w:bookmarkStart w:id="31" w:name="M11" w:colFirst="2" w:colLast="2"/>
            <w:bookmarkStart w:id="32" w:name="M12" w:colFirst="4" w:colLast="4"/>
            <w:r>
              <w:rPr>
                <w:rFonts w:asciiTheme="minorHAnsi" w:hAnsiTheme="minorHAnsi"/>
                <w:color w:val="1D354B"/>
                <w:sz w:val="24"/>
              </w:rPr>
              <w:t>OCTOBER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4156EF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NOVEMBER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4156EF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DECEMBER</w:t>
            </w:r>
          </w:p>
        </w:tc>
      </w:tr>
      <w:tr w:rsidR="00CB75AE" w:rsidRPr="0091671F" w:rsidTr="004156EF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4156E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3" w:name="M10d" w:colFirst="0" w:colLast="6"/>
                  <w:bookmarkEnd w:id="30"/>
                  <w:bookmarkEnd w:id="31"/>
                  <w:bookmarkEnd w:id="32"/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4" w:name="M10g" w:colFirst="0" w:colLast="6"/>
                  <w:bookmarkEnd w:id="33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  <w:shd w:val="clear" w:color="auto" w:fill="FFC000" w:themeFill="accent4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 w:rsidTr="00B51426"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91671F" w:rsidTr="00DC42C0">
              <w:tc>
                <w:tcPr>
                  <w:tcW w:w="318" w:type="dxa"/>
                </w:tcPr>
                <w:p w:rsidR="00CB75AE" w:rsidRPr="0091671F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70AD47" w:themeFill="accent6"/>
                </w:tcPr>
                <w:p w:rsidR="00CB75AE" w:rsidRPr="0091671F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4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4156E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5" w:name="M11d" w:colFirst="0" w:colLast="6"/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B51426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6" w:name="M11g" w:colFirst="0" w:colLast="6"/>
                  <w:bookmarkEnd w:id="35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127174" w:rsidTr="00B51426"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127174" w:rsidTr="00DC42C0"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  <w:shd w:val="clear" w:color="auto" w:fill="70AD47" w:themeFill="accent6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127174" w:rsidTr="00B51426"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B51426">
                    <w:rPr>
                      <w:color w:val="FF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127174" w:rsidTr="00DC42C0"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  <w:shd w:val="clear" w:color="auto" w:fill="70AD47" w:themeFill="accent6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:rsidTr="00B51426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6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4156E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7" w:name="M12d" w:colFirst="0" w:colLast="6"/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4156EF" w:rsidRDefault="004156E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4156EF" w:rsidRDefault="004156EF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156E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B51426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8" w:name="M12g" w:colFirst="0" w:colLast="6"/>
                  <w:bookmarkEnd w:id="37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127174" w:rsidTr="00B51426"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127174" w:rsidTr="00DC42C0"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  <w:shd w:val="clear" w:color="auto" w:fill="70AD47" w:themeFill="accent6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127174" w:rsidTr="00B51426"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127174" w:rsidTr="00B51426"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  <w:shd w:val="clear" w:color="auto" w:fill="FFC000" w:themeFill="accent4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CB75AE" w:rsidRPr="00127174" w:rsidRDefault="004156E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</w:tr>
            <w:tr w:rsidR="00CB75AE" w:rsidRPr="00127174" w:rsidTr="00B51426">
              <w:trPr>
                <w:trHeight w:val="80"/>
              </w:trPr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8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</w:tr>
    </w:tbl>
    <w:p w:rsidR="00AF26B2" w:rsidRPr="0091671F" w:rsidRDefault="004156EF" w:rsidP="004156EF">
      <w:pPr>
        <w:pStyle w:val="NoSpacing"/>
        <w:ind w:right="540"/>
        <w:jc w:val="right"/>
        <w:rPr>
          <w:color w:val="204066"/>
          <w:sz w:val="22"/>
        </w:rPr>
      </w:pPr>
      <w:r w:rsidRPr="004156EF">
        <w:rPr>
          <w:color w:val="666699"/>
          <w:sz w:val="16"/>
        </w:rPr>
        <w:t xml:space="preserve">More Free Calendars Templates: </w:t>
      </w:r>
      <w:hyperlink r:id="rId8" w:history="1">
        <w:r w:rsidRPr="004156EF">
          <w:rPr>
            <w:rStyle w:val="Hyperlink"/>
            <w:color w:val="666699"/>
            <w:sz w:val="16"/>
          </w:rPr>
          <w:t>2022 Calendar</w:t>
        </w:r>
      </w:hyperlink>
      <w:r w:rsidRPr="004156EF">
        <w:rPr>
          <w:color w:val="666699"/>
          <w:sz w:val="16"/>
        </w:rPr>
        <w:t xml:space="preserve">, </w:t>
      </w:r>
      <w:hyperlink r:id="rId9" w:history="1">
        <w:r w:rsidRPr="004156EF">
          <w:rPr>
            <w:rStyle w:val="Hyperlink"/>
            <w:color w:val="666699"/>
            <w:sz w:val="16"/>
          </w:rPr>
          <w:t>Printable Calendar</w:t>
        </w:r>
      </w:hyperlink>
      <w:r w:rsidRPr="004156EF">
        <w:rPr>
          <w:color w:val="666699"/>
          <w:sz w:val="16"/>
        </w:rPr>
        <w:t xml:space="preserve">, </w:t>
      </w:r>
      <w:hyperlink r:id="rId10" w:history="1">
        <w:r w:rsidRPr="004156EF">
          <w:rPr>
            <w:rStyle w:val="Hyperlink"/>
            <w:color w:val="666699"/>
            <w:sz w:val="16"/>
          </w:rPr>
          <w:t>Holiday Calendar</w:t>
        </w:r>
      </w:hyperlink>
      <w:r w:rsidRPr="004156EF">
        <w:rPr>
          <w:color w:val="666699"/>
          <w:sz w:val="16"/>
        </w:rPr>
        <w:t xml:space="preserve"> </w:t>
      </w:r>
    </w:p>
    <w:sectPr w:rsidR="00AF26B2" w:rsidRPr="0091671F" w:rsidSect="004156EF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426" w:rsidRDefault="00B51426">
      <w:r>
        <w:separator/>
      </w:r>
    </w:p>
  </w:endnote>
  <w:endnote w:type="continuationSeparator" w:id="0">
    <w:p w:rsidR="00B51426" w:rsidRDefault="00B5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426" w:rsidRDefault="00B51426">
      <w:r>
        <w:separator/>
      </w:r>
    </w:p>
  </w:footnote>
  <w:footnote w:type="continuationSeparator" w:id="0">
    <w:p w:rsidR="00B51426" w:rsidRDefault="00B51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EF"/>
    <w:rsid w:val="00037B60"/>
    <w:rsid w:val="0005720C"/>
    <w:rsid w:val="000D1090"/>
    <w:rsid w:val="000E21CA"/>
    <w:rsid w:val="000F2194"/>
    <w:rsid w:val="0010006F"/>
    <w:rsid w:val="00127174"/>
    <w:rsid w:val="00165A69"/>
    <w:rsid w:val="001B48C1"/>
    <w:rsid w:val="001F3C61"/>
    <w:rsid w:val="00210F02"/>
    <w:rsid w:val="00235C01"/>
    <w:rsid w:val="00237D66"/>
    <w:rsid w:val="002435B3"/>
    <w:rsid w:val="0026404E"/>
    <w:rsid w:val="002A1A33"/>
    <w:rsid w:val="002D1004"/>
    <w:rsid w:val="002F0DB5"/>
    <w:rsid w:val="002F52FA"/>
    <w:rsid w:val="00305950"/>
    <w:rsid w:val="003061C7"/>
    <w:rsid w:val="00334027"/>
    <w:rsid w:val="00352747"/>
    <w:rsid w:val="00386BAB"/>
    <w:rsid w:val="003A0BCC"/>
    <w:rsid w:val="003D00A7"/>
    <w:rsid w:val="003F5327"/>
    <w:rsid w:val="004156EF"/>
    <w:rsid w:val="00426FC2"/>
    <w:rsid w:val="0042737B"/>
    <w:rsid w:val="00462571"/>
    <w:rsid w:val="0049636B"/>
    <w:rsid w:val="004B26DA"/>
    <w:rsid w:val="004E1E00"/>
    <w:rsid w:val="00507182"/>
    <w:rsid w:val="00520639"/>
    <w:rsid w:val="005A688A"/>
    <w:rsid w:val="005B5BD8"/>
    <w:rsid w:val="005E5368"/>
    <w:rsid w:val="00627286"/>
    <w:rsid w:val="00662CBD"/>
    <w:rsid w:val="006736EF"/>
    <w:rsid w:val="006C204B"/>
    <w:rsid w:val="006C50CB"/>
    <w:rsid w:val="006D5406"/>
    <w:rsid w:val="006E483E"/>
    <w:rsid w:val="006E55E0"/>
    <w:rsid w:val="00704952"/>
    <w:rsid w:val="00704A29"/>
    <w:rsid w:val="007070F6"/>
    <w:rsid w:val="0074374D"/>
    <w:rsid w:val="007D3E3C"/>
    <w:rsid w:val="00826864"/>
    <w:rsid w:val="0089132B"/>
    <w:rsid w:val="008B4ECA"/>
    <w:rsid w:val="008C32BD"/>
    <w:rsid w:val="008D458F"/>
    <w:rsid w:val="0091671F"/>
    <w:rsid w:val="00924B60"/>
    <w:rsid w:val="00957763"/>
    <w:rsid w:val="0098403E"/>
    <w:rsid w:val="009D43FE"/>
    <w:rsid w:val="00A04427"/>
    <w:rsid w:val="00AA2D4B"/>
    <w:rsid w:val="00AB7BC5"/>
    <w:rsid w:val="00AD2F06"/>
    <w:rsid w:val="00AF26B2"/>
    <w:rsid w:val="00AF393D"/>
    <w:rsid w:val="00B22E6F"/>
    <w:rsid w:val="00B51426"/>
    <w:rsid w:val="00C32B87"/>
    <w:rsid w:val="00C66DA7"/>
    <w:rsid w:val="00C768BE"/>
    <w:rsid w:val="00C97663"/>
    <w:rsid w:val="00CB75AE"/>
    <w:rsid w:val="00CB7CC0"/>
    <w:rsid w:val="00CD34E5"/>
    <w:rsid w:val="00CE04D0"/>
    <w:rsid w:val="00CF6D6A"/>
    <w:rsid w:val="00D13B15"/>
    <w:rsid w:val="00D34E10"/>
    <w:rsid w:val="00D6395F"/>
    <w:rsid w:val="00DA61EB"/>
    <w:rsid w:val="00DB3ECF"/>
    <w:rsid w:val="00DC42C0"/>
    <w:rsid w:val="00E45EDC"/>
    <w:rsid w:val="00E9379D"/>
    <w:rsid w:val="00EA4707"/>
    <w:rsid w:val="00EB6112"/>
    <w:rsid w:val="00F069E2"/>
    <w:rsid w:val="00F80A05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E7EFA5"/>
  <w15:chartTrackingRefBased/>
  <w15:docId w15:val="{E103863B-9AC9-41CB-986F-8535444E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D6395F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D6395F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15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2-Word-Calend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2022-Word-Calend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incalendar.com/Holiday-Calendar-with-To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2022-Holiday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9797-D874-455E-AA61-FD4EAEC8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word-year-p.dotx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Calendar, Full-Year on 1 page</vt:lpstr>
    </vt:vector>
  </TitlesOfParts>
  <Manager>WinCalendar.com</Manager>
  <Company>WinCalendar.com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Calendar, Full-Year on 1 page</dc:title>
  <dc:subject>2022 Calendar</dc:subject>
  <dc:creator>WinCalendar</dc:creator>
  <cp:keywords>2022 Calendar,2022 Calendar, Full-Year on 1 page</cp:keywords>
  <cp:lastModifiedBy>Windows User</cp:lastModifiedBy>
  <cp:revision>2</cp:revision>
  <dcterms:created xsi:type="dcterms:W3CDTF">2021-11-19T17:50:00Z</dcterms:created>
  <dcterms:modified xsi:type="dcterms:W3CDTF">2021-11-19T17:50:00Z</dcterms:modified>
  <cp:category>2022 Weekly Calendar</cp:category>
</cp:coreProperties>
</file>